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23" w:rsidRPr="000C2AAC" w:rsidRDefault="00303323" w:rsidP="00D239A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คู่มือสำหรับประชาชน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การขอรับการสงเคราะห์ผู้ป่วยเอดส์</w:t>
      </w:r>
    </w:p>
    <w:p w:rsidR="00303323" w:rsidRPr="00394708" w:rsidRDefault="00303323" w:rsidP="00D239AD">
      <w:pPr>
        <w:spacing w:after="0" w:line="240" w:lineRule="auto"/>
        <w:rPr>
          <w:rFonts w:ascii="Cordia New" w:hAnsi="Cordia New"/>
          <w:sz w:val="32"/>
          <w:szCs w:val="32"/>
          <w:cs/>
          <w:lang w:bidi="th-TH"/>
        </w:rPr>
      </w:pPr>
      <w:r w:rsidRPr="00394708">
        <w:rPr>
          <w:rFonts w:ascii="Cordia New" w:hAnsi="Cordia New"/>
          <w:sz w:val="32"/>
          <w:szCs w:val="32"/>
          <w:cs/>
          <w:lang w:bidi="th-TH"/>
        </w:rPr>
        <w:t>หน่วยงานที่รับผิดชอบ</w:t>
      </w:r>
      <w:r w:rsidRPr="00394708">
        <w:rPr>
          <w:rFonts w:ascii="Cordia New" w:hAnsi="Cordia New"/>
          <w:sz w:val="32"/>
          <w:szCs w:val="32"/>
          <w:lang w:bidi="th-TH"/>
        </w:rPr>
        <w:t>:</w:t>
      </w:r>
      <w:r w:rsidRPr="00394708">
        <w:rPr>
          <w:rFonts w:ascii="Cordia New" w:hAnsi="Cordia New"/>
          <w:noProof/>
          <w:sz w:val="32"/>
          <w:szCs w:val="32"/>
          <w:cs/>
          <w:lang w:bidi="th-TH"/>
        </w:rPr>
        <w:t>เทศบาลตำบลควนเสาธง</w:t>
      </w:r>
      <w:r w:rsidRPr="00394708">
        <w:rPr>
          <w:rFonts w:ascii="Cordia New" w:hAnsi="Cordia New"/>
          <w:noProof/>
          <w:sz w:val="32"/>
          <w:szCs w:val="32"/>
          <w:lang w:bidi="th-TH"/>
        </w:rPr>
        <w:t xml:space="preserve">* </w:t>
      </w:r>
      <w:r w:rsidRPr="00394708">
        <w:rPr>
          <w:rFonts w:ascii="Cordia New" w:hAnsi="Cordia New"/>
          <w:noProof/>
          <w:sz w:val="32"/>
          <w:szCs w:val="32"/>
          <w:cs/>
          <w:lang w:bidi="th-TH"/>
        </w:rPr>
        <w:t>อำเภอตะโหมดจังหวัดพัทลุง</w:t>
      </w:r>
    </w:p>
    <w:p w:rsidR="00303323" w:rsidRPr="00045650" w:rsidRDefault="00303323" w:rsidP="00D239AD">
      <w:pPr>
        <w:spacing w:after="0" w:line="240" w:lineRule="auto"/>
        <w:rPr>
          <w:rFonts w:ascii="Cordia New" w:hAnsi="Cordia New"/>
          <w:sz w:val="32"/>
          <w:szCs w:val="32"/>
          <w:lang w:bidi="th-TH"/>
        </w:rPr>
      </w:pPr>
      <w:r w:rsidRPr="00045650">
        <w:rPr>
          <w:rFonts w:ascii="Cordia New" w:hAnsi="Cordia New"/>
          <w:sz w:val="32"/>
          <w:szCs w:val="32"/>
          <w:cs/>
          <w:lang w:bidi="th-TH"/>
        </w:rPr>
        <w:t>กระทรวง</w:t>
      </w:r>
      <w:r w:rsidRPr="00045650">
        <w:rPr>
          <w:rFonts w:ascii="Cordia New" w:hAnsi="Cordia New"/>
          <w:sz w:val="32"/>
          <w:szCs w:val="32"/>
          <w:lang w:bidi="th-TH"/>
        </w:rPr>
        <w:t>:</w:t>
      </w:r>
      <w:r w:rsidRPr="00045650">
        <w:rPr>
          <w:rFonts w:ascii="Cordia New" w:hAnsi="Cordia New"/>
          <w:noProof/>
          <w:sz w:val="32"/>
          <w:szCs w:val="32"/>
          <w:cs/>
          <w:lang w:bidi="th-TH"/>
        </w:rPr>
        <w:t>กระทรวงมหาดไทย</w:t>
      </w:r>
    </w:p>
    <w:p w:rsidR="00303323" w:rsidRPr="000C2AAC" w:rsidRDefault="00303323" w:rsidP="00D239AD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>
        <w:rPr>
          <w:noProof/>
          <w:lang w:bidi="th-TH"/>
        </w:rPr>
        <w:pict>
          <v:line id="Straight Connector 2" o:spid="_x0000_s1026" style="position:absolute;z-index:251658240;visibility:visible" from=".1pt,6.7pt" to="507.55pt,6.7pt" strokeweight="1pt">
            <v:stroke joinstyle="miter"/>
          </v:line>
        </w:pict>
      </w:r>
    </w:p>
    <w:p w:rsidR="00303323" w:rsidRPr="000C2AAC" w:rsidRDefault="00303323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="Cordia New" w:hAnsi="Cordia New"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การขอรับการสงเคราะห์ผู้ป่วยเอดส์</w:t>
      </w:r>
    </w:p>
    <w:p w:rsidR="00303323" w:rsidRPr="000C2AAC" w:rsidRDefault="00303323" w:rsidP="00600A25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เทศบาลตำบลควนเสาธง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*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อำเภอตะโหมดจังหวัดพัทลุง</w:t>
      </w:r>
    </w:p>
    <w:p w:rsidR="00303323" w:rsidRPr="000C2AAC" w:rsidRDefault="00303323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303323" w:rsidRPr="000C2AAC" w:rsidRDefault="00303323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รับแจ้ง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303323" w:rsidRPr="0087182F" w:rsidRDefault="00303323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87182F">
        <w:rPr>
          <w:rFonts w:ascii="Cordia New" w:hAnsi="Cordia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87182F">
        <w:rPr>
          <w:rFonts w:ascii="Cordia New" w:hAnsi="Cordia New"/>
          <w:b/>
          <w:bCs/>
          <w:sz w:val="32"/>
          <w:szCs w:val="32"/>
          <w:lang w:bidi="th-TH"/>
        </w:rPr>
        <w:t>: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303323" w:rsidRPr="00EC5DE7">
        <w:tc>
          <w:tcPr>
            <w:tcW w:w="675" w:type="dxa"/>
          </w:tcPr>
          <w:p w:rsidR="00303323" w:rsidRPr="00EC5DE7" w:rsidRDefault="00303323" w:rsidP="00EC5DE7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EC5DE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C5DE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ระเบียบกระทรวงมหาดไทยว่าด้วยการจ่ายเงินสงเคราะห์เพื่อการยังชีพขององค์กรปกครองส่วนท้องถิ่นพ</w:t>
            </w:r>
            <w:r w:rsidRPr="00EC5DE7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EC5DE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C5DE7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2548</w:t>
            </w:r>
          </w:p>
        </w:tc>
      </w:tr>
    </w:tbl>
    <w:p w:rsidR="00303323" w:rsidRPr="000C2AAC" w:rsidRDefault="00303323" w:rsidP="003F4A0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บริการทั่วไป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303323" w:rsidRPr="000C2AAC" w:rsidRDefault="00303323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พื้นที่ให้บริการ</w:t>
      </w:r>
      <w:r w:rsidRPr="000C2AAC">
        <w:rPr>
          <w:rFonts w:ascii="Cordia New" w:hAnsi="Cordia New"/>
          <w:b/>
          <w:bCs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ท้องถิ่น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303323" w:rsidRPr="000C2AAC" w:rsidRDefault="00303323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0C2AAC">
        <w:rPr>
          <w:rFonts w:ascii="Cordia New" w:hAnsi="Cordia New"/>
          <w:noProof/>
          <w:sz w:val="32"/>
          <w:szCs w:val="32"/>
        </w:rPr>
        <w:t>-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303323" w:rsidRPr="000C2AAC" w:rsidRDefault="00303323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0C2AAC">
        <w:rPr>
          <w:rFonts w:ascii="Cordia New" w:hAnsi="Cordia New"/>
          <w:sz w:val="32"/>
          <w:szCs w:val="32"/>
          <w:cs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303323" w:rsidRPr="000C2AAC" w:rsidRDefault="00303323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ข้อมูลสถิติ</w:t>
      </w:r>
    </w:p>
    <w:p w:rsidR="00303323" w:rsidRPr="000C2AAC" w:rsidRDefault="00303323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303323" w:rsidRPr="000C2AAC" w:rsidRDefault="00303323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303323" w:rsidRPr="000C2AAC" w:rsidRDefault="00303323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303323" w:rsidRPr="000C2AAC" w:rsidRDefault="00303323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สำเนาคู่มือประชาชนการขอรับการสงเคราะห์ผู้ป่วยเอดส์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303323" w:rsidRPr="000C2AAC" w:rsidRDefault="00303323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303323" w:rsidRPr="00EC5DE7">
        <w:tc>
          <w:tcPr>
            <w:tcW w:w="675" w:type="dxa"/>
          </w:tcPr>
          <w:p w:rsidR="00303323" w:rsidRPr="00EC5DE7" w:rsidRDefault="00303323" w:rsidP="00EC5DE7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EC5DE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C5DE7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EC5DE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ที่ทำการองค์กรปกครองส่วนท้องถิ่น </w:t>
            </w:r>
            <w:r w:rsidRPr="00EC5DE7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EC5DE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เทศบาลอบต</w:t>
            </w:r>
            <w:r w:rsidRPr="00EC5DE7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 </w:t>
            </w:r>
            <w:r w:rsidRPr="00EC5DE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เมืองพัทยา</w:t>
            </w:r>
            <w:r w:rsidRPr="00EC5DE7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)/</w:t>
            </w:r>
            <w:r w:rsidRPr="00EC5DE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C5DE7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EC5DE7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EC5DE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ไม่เว้นวันหยุดราชการ</w:t>
            </w:r>
            <w:r w:rsidRPr="00EC5DE7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EC5DE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EC5DE7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08:30 - 16:30 </w:t>
            </w:r>
            <w:r w:rsidRPr="00EC5DE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EC5DE7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(</w:t>
            </w:r>
            <w:r w:rsidRPr="00EC5DE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EC5DE7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C5DE7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EC5DE7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EC5DE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EC5DE7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1 – 30 </w:t>
            </w:r>
            <w:r w:rsidRPr="00EC5DE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พฤศจิกายนของทุกปี</w:t>
            </w:r>
            <w:r w:rsidRPr="00EC5DE7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303323" w:rsidRDefault="00303323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03323" w:rsidRPr="000C2AAC" w:rsidRDefault="00303323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303323" w:rsidRDefault="00303323" w:rsidP="00615402">
      <w:pPr>
        <w:tabs>
          <w:tab w:val="left" w:pos="1080"/>
        </w:tabs>
        <w:spacing w:after="0" w:line="240" w:lineRule="auto"/>
        <w:rPr>
          <w:rFonts w:ascii="Cordia New" w:hAnsi="Cordia New"/>
          <w:noProof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ab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ระเบียบกระทรวงมหาดไทยว่าด้วยการจ่ายเงินสงเคราะห์เพื่อการยังชีพขององค์กรปกครองส่วนท้องถิ่น</w:t>
      </w:r>
      <w:r>
        <w:rPr>
          <w:rFonts w:ascii="Cordia New" w:hAnsi="Cordia New"/>
          <w:noProof/>
          <w:sz w:val="32"/>
          <w:szCs w:val="32"/>
          <w:cs/>
          <w:lang w:bidi="th-TH"/>
        </w:rPr>
        <w:t xml:space="preserve"> 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พ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๒๕๔๘กำหนดให้ผู้ป่วยเอดส์ที่มีคุณสมบัติครบถ้วนตามระเบียบฯและมีความประสงค์จะขอรับการสงเคราะห์</w:t>
      </w:r>
      <w:r>
        <w:rPr>
          <w:rFonts w:ascii="Cordia New" w:hAnsi="Cordia New"/>
          <w:noProof/>
          <w:sz w:val="32"/>
          <w:szCs w:val="32"/>
          <w:cs/>
          <w:lang w:bidi="th-TH"/>
        </w:rPr>
        <w:t xml:space="preserve">    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ให้ยื่นคำขอต่อผู้บริหารท้องถิ่นที่ตนมีผู้ลำเนาอยู่กรณีไม่สามารถเดินทางมายื่นคำขอรับการสงเคราะห์ด้วยตนเอง</w:t>
      </w:r>
      <w:r>
        <w:rPr>
          <w:rFonts w:ascii="Cordia New" w:hAnsi="Cordia New"/>
          <w:noProof/>
          <w:sz w:val="32"/>
          <w:szCs w:val="32"/>
          <w:cs/>
          <w:lang w:bidi="th-TH"/>
        </w:rPr>
        <w:t xml:space="preserve">       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ได้จะมอบอำนาจให้ผู้อุปการะมาดำเนินการก็ได้</w:t>
      </w:r>
    </w:p>
    <w:p w:rsidR="00303323" w:rsidRDefault="00303323" w:rsidP="00615402">
      <w:pPr>
        <w:tabs>
          <w:tab w:val="left" w:pos="1080"/>
        </w:tabs>
        <w:spacing w:after="0" w:line="240" w:lineRule="auto"/>
        <w:rPr>
          <w:rFonts w:ascii="Cordia New" w:hAnsi="Cordia New"/>
          <w:noProof/>
          <w:sz w:val="32"/>
          <w:szCs w:val="32"/>
          <w:lang w:bidi="th-TH"/>
        </w:rPr>
      </w:pPr>
    </w:p>
    <w:p w:rsidR="00303323" w:rsidRPr="000C2AAC" w:rsidRDefault="00303323" w:rsidP="00615402">
      <w:pPr>
        <w:tabs>
          <w:tab w:val="left" w:pos="108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  <w:lang w:bidi="th-TH"/>
        </w:rPr>
        <w:tab/>
      </w:r>
      <w:r w:rsidRPr="00615402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หลักเกณฑ์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ผู้มีสิทธิจะได้รับเงินสงเคราะห์ต้องเป็นผู้มีคุณสมบัติและไม่มีลักษณะต้องห้ามดังต่อไปนี้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1.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เป็นผู้ป่วยเอดส์ที่แพทย์ได้รับรองและทำการวินิจฉัยแล้ว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2.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มีภูมิลำเนาอยู่ในเขตพื้นที่องค์กรปกครองส่วนท้องถิ่น</w:t>
      </w:r>
      <w:r>
        <w:rPr>
          <w:rFonts w:ascii="Cordia New" w:hAnsi="Cordia New"/>
          <w:noProof/>
          <w:sz w:val="32"/>
          <w:szCs w:val="32"/>
          <w:lang w:bidi="th-TH"/>
        </w:rPr>
        <w:br/>
        <w:t xml:space="preserve">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3.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มีรายได้ไม่เพียงพอแก่การยังชีพหรือถูกทอดทิ้งหรือขาดผู้อุปการะเลี้ยงดูหรือไม่สามารถประกอบอาชีพเลี้ยงตนเองได้ในการขอรับการสงเคราะห์ผู้ป่วยเอดส์ผู้ป่วยเอดส์ที่ได้รับความเดือดร้อนกว่าหรือผู้ที่มีปัญหาซ้ำซ้อนหรือผู้ที่อยู่อาศัยอยู่ในพื้นที่ห่างไกลทุรกันดารยากต่อการเข้าถึงบริการของรัฐเป็นผู้ได้รับการพิจารณาก่อ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lang w:bidi="th-TH"/>
        </w:rPr>
        <w:tab/>
      </w:r>
      <w:r w:rsidRPr="00615402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วิธีการ</w:t>
      </w:r>
      <w:r w:rsidRPr="00615402">
        <w:rPr>
          <w:rFonts w:ascii="Cordia New" w:hAnsi="Cordia New"/>
          <w:b/>
          <w:bCs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    1.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ผู้ป่วยเอดส์ยื่นคำขอตามแบบพร้อมเอกสารหลักฐานต่อองค์กรปกครองส่วนท้องถิ่นณที่ทำการองค์กรปกครองส่วนท้องถิ่นด้วยตนเองหรือมอบอำนาจให้ผู้อุปการะมาดำเนินการก็ได้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   2.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ผู้ป่วยเอดส์รับการตรวจสภาพความเป็นอยู่คุณสมบัติว่าสมควรได้รับการสงเคราะห์หรือไม่โดยพิจารณาจากความเดือดร้อนเป็นผู้ที่มีปัญหาซ้ำซ้อนหรือเป็นผู้ที่อยู่อาศัยอยู่ในพื้นที่ห่างไกลทุรกันดารยากต่อการเข้าถึงบริการของรัฐ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   3.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ณีผู้ป่วยเอดส์ที่ได้รับเบี้ยยังชีพย้ายที่อยู่ถือว่าขาดคุณสมบัติตามนัยแห่งระเบียบต้องไปยื่นความประสงค์ต่อองค์กรปกครองส่วนท้องถิ่นแห่งใหม่ที่ตนย้ายไปเพื่อพิจารณาใหม่</w:t>
      </w:r>
    </w:p>
    <w:p w:rsidR="00303323" w:rsidRPr="000C2AAC" w:rsidRDefault="00303323" w:rsidP="0065175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  <w:gridCol w:w="2592"/>
        <w:gridCol w:w="1368"/>
        <w:gridCol w:w="1684"/>
        <w:gridCol w:w="1799"/>
      </w:tblGrid>
      <w:tr w:rsidR="00303323" w:rsidRPr="00EC5DE7">
        <w:trPr>
          <w:tblHeader/>
        </w:trPr>
        <w:tc>
          <w:tcPr>
            <w:tcW w:w="675" w:type="dxa"/>
            <w:vAlign w:val="center"/>
          </w:tcPr>
          <w:p w:rsidR="00303323" w:rsidRPr="00EC5DE7" w:rsidRDefault="00303323" w:rsidP="00EC5DE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C5DE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03323" w:rsidRPr="00EC5DE7" w:rsidRDefault="00303323" w:rsidP="00EC5DE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C5DE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03323" w:rsidRPr="00EC5DE7" w:rsidRDefault="00303323" w:rsidP="00EC5DE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C5DE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03323" w:rsidRPr="00EC5DE7" w:rsidRDefault="00303323" w:rsidP="00EC5DE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C5DE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03323" w:rsidRPr="00EC5DE7" w:rsidRDefault="00303323" w:rsidP="00EC5DE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C5DE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03323" w:rsidRPr="00EC5DE7" w:rsidRDefault="00303323" w:rsidP="00EC5DE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C5DE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03323" w:rsidRPr="00EC5DE7">
        <w:tc>
          <w:tcPr>
            <w:tcW w:w="675" w:type="dxa"/>
            <w:vAlign w:val="center"/>
          </w:tcPr>
          <w:p w:rsidR="00303323" w:rsidRPr="00EC5DE7" w:rsidRDefault="00303323" w:rsidP="00EC5DE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EC5DE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ผู้ที่ประสงค์จะขอรับการสงเคราะห์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</w:rPr>
              <w:t xml:space="preserve">45 </w:t>
            </w: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sz w:val="32"/>
                <w:szCs w:val="32"/>
                <w:cs/>
                <w:lang w:bidi="th-TH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EC5DE7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: 45 </w:t>
            </w: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นาที </w:t>
            </w:r>
            <w:r w:rsidRPr="00EC5DE7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หน่วยงานผู้รับผิดชอบคือเทศบาล</w:t>
            </w:r>
            <w:r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ตำบลควนเสาธง</w:t>
            </w:r>
          </w:p>
        </w:tc>
      </w:tr>
      <w:tr w:rsidR="00303323" w:rsidRPr="00EC5DE7">
        <w:tc>
          <w:tcPr>
            <w:tcW w:w="675" w:type="dxa"/>
            <w:vAlign w:val="center"/>
          </w:tcPr>
          <w:p w:rsidR="00303323" w:rsidRPr="00EC5DE7" w:rsidRDefault="00303323" w:rsidP="00EC5DE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EC5DE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ออกใบนัดหมายตรวจสภาพความเป็นอยู่และคุณสมบัติ</w:t>
            </w:r>
          </w:p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</w:rPr>
              <w:t xml:space="preserve">15 </w:t>
            </w: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03323" w:rsidRDefault="00303323" w:rsidP="00EC5DE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EC5DE7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: 15 </w:t>
            </w: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นาที </w:t>
            </w:r>
            <w:r w:rsidRPr="00EC5DE7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หน่วยงานผู้รับผิดชอบคือเทศบาลตำบลควนเสาธง</w:t>
            </w:r>
          </w:p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</w:p>
        </w:tc>
      </w:tr>
      <w:tr w:rsidR="00303323" w:rsidRPr="00EC5DE7">
        <w:tc>
          <w:tcPr>
            <w:tcW w:w="675" w:type="dxa"/>
            <w:vAlign w:val="center"/>
          </w:tcPr>
          <w:p w:rsidR="00303323" w:rsidRPr="00EC5DE7" w:rsidRDefault="00303323" w:rsidP="00EC5DE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EC5DE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ตรวจสภาพความเป็นอยู่และคุณสมบัติของผู้ที่ประสงค์รับการสงเคราะห์</w:t>
            </w:r>
          </w:p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</w:rPr>
              <w:t xml:space="preserve">3 </w:t>
            </w: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03323" w:rsidRDefault="00303323" w:rsidP="00EC5DE7">
            <w:pPr>
              <w:spacing w:after="0" w:line="240" w:lineRule="auto"/>
              <w:rPr>
                <w:rFonts w:ascii="Cordia New" w:hAnsi="Cordia New"/>
                <w:noProof/>
                <w:sz w:val="32"/>
                <w:szCs w:val="32"/>
                <w:lang w:bidi="th-TH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EC5DE7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: </w:t>
            </w: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EC5DE7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3 </w:t>
            </w: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วันนับจากได้รับคำขอ </w:t>
            </w:r>
          </w:p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หน่วยงานผู้รับผิดชอบคือเทศบาลตำบลควนเสาธง</w:t>
            </w:r>
          </w:p>
        </w:tc>
      </w:tr>
      <w:tr w:rsidR="00303323" w:rsidRPr="00EC5DE7">
        <w:tc>
          <w:tcPr>
            <w:tcW w:w="675" w:type="dxa"/>
            <w:vAlign w:val="center"/>
          </w:tcPr>
          <w:p w:rsidR="00303323" w:rsidRPr="00EC5DE7" w:rsidRDefault="00303323" w:rsidP="00EC5DE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EC5DE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จัดทำทะเบียนประวัติพร้อมเอกสารหลักฐานประกอบความเห็นเพื่อเสนอผู้บริหารพิจารณา</w:t>
            </w:r>
          </w:p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</w:rPr>
              <w:t xml:space="preserve">2 </w:t>
            </w: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03323" w:rsidRDefault="00303323" w:rsidP="00EC5DE7">
            <w:pPr>
              <w:spacing w:after="0" w:line="240" w:lineRule="auto"/>
              <w:rPr>
                <w:rFonts w:ascii="Cordia New" w:hAnsi="Cordia New"/>
                <w:noProof/>
                <w:sz w:val="32"/>
                <w:szCs w:val="32"/>
                <w:lang w:bidi="th-TH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EC5DE7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: </w:t>
            </w: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EC5DE7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2 </w:t>
            </w: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วันนับจากการออกตรวจสภาพความเป็นอยู่ </w:t>
            </w:r>
          </w:p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หน่วยงานผู้รับผิดชอบคือเทศบาลตำบลควนเสาธง</w:t>
            </w:r>
          </w:p>
        </w:tc>
      </w:tr>
      <w:tr w:rsidR="00303323" w:rsidRPr="00EC5DE7">
        <w:tc>
          <w:tcPr>
            <w:tcW w:w="675" w:type="dxa"/>
            <w:vAlign w:val="center"/>
          </w:tcPr>
          <w:p w:rsidR="00303323" w:rsidRPr="00EC5DE7" w:rsidRDefault="00303323" w:rsidP="00EC5DE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EC5DE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พิจารณาอนุมัติ</w:t>
            </w:r>
          </w:p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</w:rPr>
              <w:t xml:space="preserve">7 </w:t>
            </w: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03323" w:rsidRDefault="00303323" w:rsidP="00EC5DE7">
            <w:pPr>
              <w:spacing w:after="0" w:line="240" w:lineRule="auto"/>
              <w:rPr>
                <w:rFonts w:ascii="Cordia New" w:hAnsi="Cordia New"/>
                <w:noProof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EC5DE7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: </w:t>
            </w: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EC5DE7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7 </w:t>
            </w: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วันนับแต่วันที่ยื่นคำขอ</w:t>
            </w:r>
            <w:r>
              <w:rPr>
                <w:rFonts w:ascii="Cordia New" w:hAnsi="Cordia New"/>
                <w:noProof/>
                <w:sz w:val="32"/>
                <w:szCs w:val="32"/>
              </w:rPr>
              <w:t xml:space="preserve"> </w:t>
            </w:r>
          </w:p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2. </w:t>
            </w: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ผู้รับผิดชอบคือผู้บริหารองค์กรปกครองส่วนท้องถิ่น</w:t>
            </w:r>
            <w:r w:rsidRPr="00EC5DE7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3. </w:t>
            </w: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ณีมีข้อขัดข้องเกี่ยวกับการพิจารณาได้แก่สภาพความเป็นอยู่คุณสมบัติหรือข้อจำกัดด้านงบประมาณจะแจ้งเหตุขัดข้องที่ไม่สามารถให้การสงเคราะห์ให้ผู้ขอทราบไม่เกินระยะเวลาที่กำหนด</w:t>
            </w:r>
            <w:r w:rsidRPr="00EC5DE7">
              <w:rPr>
                <w:rFonts w:ascii="Cordia New" w:hAnsi="Cordia New"/>
                <w:noProof/>
                <w:sz w:val="32"/>
                <w:szCs w:val="32"/>
              </w:rPr>
              <w:br/>
            </w:r>
          </w:p>
        </w:tc>
      </w:tr>
    </w:tbl>
    <w:p w:rsidR="00303323" w:rsidRDefault="00303323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0C2AAC">
        <w:rPr>
          <w:rFonts w:ascii="Cordia New" w:hAnsi="Cordia New"/>
          <w:noProof/>
          <w:sz w:val="32"/>
          <w:szCs w:val="32"/>
        </w:rPr>
        <w:t xml:space="preserve">13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303323" w:rsidRPr="000C2AAC" w:rsidRDefault="00303323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03323" w:rsidRPr="000C2AAC" w:rsidRDefault="00303323" w:rsidP="0085230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303323" w:rsidRDefault="00303323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303323" w:rsidRPr="000C2AAC" w:rsidRDefault="00303323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</w:p>
    <w:p w:rsidR="00303323" w:rsidRPr="000C2AAC" w:rsidRDefault="00303323" w:rsidP="00AA773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303323" w:rsidRPr="000C2AAC" w:rsidRDefault="00303323" w:rsidP="00AA7734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15.1)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303323" w:rsidRPr="00EC5DE7">
        <w:trPr>
          <w:tblHeader/>
          <w:jc w:val="center"/>
        </w:trPr>
        <w:tc>
          <w:tcPr>
            <w:tcW w:w="675" w:type="dxa"/>
            <w:vAlign w:val="center"/>
          </w:tcPr>
          <w:p w:rsidR="00303323" w:rsidRPr="00EC5DE7" w:rsidRDefault="00303323" w:rsidP="00EC5DE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C5DE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03323" w:rsidRPr="00EC5DE7" w:rsidRDefault="00303323" w:rsidP="00EC5DE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C5DE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03323" w:rsidRPr="00EC5DE7" w:rsidRDefault="00303323" w:rsidP="00EC5DE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C5DE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303323" w:rsidRPr="00EC5DE7" w:rsidRDefault="00303323" w:rsidP="00EC5DE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C5DE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EC5DE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03323" w:rsidRPr="00EC5DE7" w:rsidRDefault="00303323" w:rsidP="00EC5DE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C5DE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EC5DE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03323" w:rsidRPr="00EC5DE7" w:rsidRDefault="00303323" w:rsidP="00EC5DE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C5DE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03323" w:rsidRPr="00EC5DE7" w:rsidRDefault="00303323" w:rsidP="00EC5DE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C5DE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03323" w:rsidRPr="00EC5DE7">
        <w:trPr>
          <w:jc w:val="center"/>
        </w:trPr>
        <w:tc>
          <w:tcPr>
            <w:tcW w:w="675" w:type="dxa"/>
            <w:vAlign w:val="center"/>
          </w:tcPr>
          <w:p w:rsidR="00303323" w:rsidRPr="00EC5DE7" w:rsidRDefault="00303323" w:rsidP="00EC5DE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EC5DE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</w:tc>
        <w:tc>
          <w:tcPr>
            <w:tcW w:w="1843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303323" w:rsidRPr="00EC5DE7">
        <w:trPr>
          <w:jc w:val="center"/>
        </w:trPr>
        <w:tc>
          <w:tcPr>
            <w:tcW w:w="675" w:type="dxa"/>
            <w:vAlign w:val="center"/>
          </w:tcPr>
          <w:p w:rsidR="00303323" w:rsidRPr="00EC5DE7" w:rsidRDefault="00303323" w:rsidP="00EC5DE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EC5DE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303323" w:rsidRPr="00EC5DE7">
        <w:trPr>
          <w:jc w:val="center"/>
        </w:trPr>
        <w:tc>
          <w:tcPr>
            <w:tcW w:w="675" w:type="dxa"/>
            <w:vAlign w:val="center"/>
          </w:tcPr>
          <w:p w:rsidR="00303323" w:rsidRPr="00EC5DE7" w:rsidRDefault="00303323" w:rsidP="00EC5DE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EC5DE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สมุดบัญชีเงินฝากธนาคารพร้อมสำเนา </w:t>
            </w: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EC5DE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303323" w:rsidRPr="00EC5DE7">
        <w:trPr>
          <w:jc w:val="center"/>
        </w:trPr>
        <w:tc>
          <w:tcPr>
            <w:tcW w:w="675" w:type="dxa"/>
            <w:vAlign w:val="center"/>
          </w:tcPr>
          <w:p w:rsidR="00303323" w:rsidRPr="00EC5DE7" w:rsidRDefault="00303323" w:rsidP="00EC5DE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EC5DE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EC5DE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ab/>
            </w:r>
          </w:p>
        </w:tc>
        <w:tc>
          <w:tcPr>
            <w:tcW w:w="1843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303323" w:rsidRPr="00EC5DE7">
        <w:trPr>
          <w:jc w:val="center"/>
        </w:trPr>
        <w:tc>
          <w:tcPr>
            <w:tcW w:w="675" w:type="dxa"/>
            <w:vAlign w:val="center"/>
          </w:tcPr>
          <w:p w:rsidR="00303323" w:rsidRPr="00EC5DE7" w:rsidRDefault="00303323" w:rsidP="00EC5DE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EC5DE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</w:t>
            </w: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EC5DE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303323" w:rsidRPr="00EC5DE7">
        <w:trPr>
          <w:jc w:val="center"/>
        </w:trPr>
        <w:tc>
          <w:tcPr>
            <w:tcW w:w="675" w:type="dxa"/>
            <w:vAlign w:val="center"/>
          </w:tcPr>
          <w:p w:rsidR="00303323" w:rsidRPr="00EC5DE7" w:rsidRDefault="00303323" w:rsidP="00EC5DE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EC5DE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สมุดบัญชีเงินฝากธนาคารพร้อมสำเนาของผู้รับมอบอำนาจ </w:t>
            </w: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EC5DE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</w:rPr>
            </w:pPr>
            <w:r w:rsidRPr="00EC5DE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</w:tbl>
    <w:p w:rsidR="00303323" w:rsidRPr="000C2AAC" w:rsidRDefault="00303323" w:rsidP="0050561E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03323" w:rsidRPr="000C2AAC" w:rsidRDefault="00303323" w:rsidP="00A10CD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15.2)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303323" w:rsidRPr="00EC5DE7">
        <w:trPr>
          <w:tblHeader/>
        </w:trPr>
        <w:tc>
          <w:tcPr>
            <w:tcW w:w="675" w:type="dxa"/>
            <w:vAlign w:val="center"/>
          </w:tcPr>
          <w:p w:rsidR="00303323" w:rsidRPr="00EC5DE7" w:rsidRDefault="00303323" w:rsidP="00EC5DE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C5DE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03323" w:rsidRPr="00EC5DE7" w:rsidRDefault="00303323" w:rsidP="00EC5DE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C5DE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303323" w:rsidRPr="00EC5DE7" w:rsidRDefault="00303323" w:rsidP="00EC5DE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lang w:bidi="th-TH"/>
              </w:rPr>
            </w:pPr>
            <w:r w:rsidRPr="00EC5DE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303323" w:rsidRPr="00EC5DE7" w:rsidRDefault="00303323" w:rsidP="00EC5DE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C5DE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EC5DE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03323" w:rsidRPr="00EC5DE7" w:rsidRDefault="00303323" w:rsidP="00EC5DE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C5DE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EC5DE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03323" w:rsidRPr="00EC5DE7" w:rsidRDefault="00303323" w:rsidP="00EC5DE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C5DE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303323" w:rsidRPr="00EC5DE7" w:rsidRDefault="00303323" w:rsidP="00EC5DE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C5DE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03323" w:rsidRPr="00EC5DE7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C5DE7">
              <w:rPr>
                <w:rFonts w:ascii="Cordia New" w:hAnsi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:rsidR="00303323" w:rsidRPr="000C2AAC" w:rsidRDefault="00303323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03323" w:rsidRPr="000C2AAC" w:rsidRDefault="00303323" w:rsidP="0050561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/>
      </w:tblPr>
      <w:tblGrid>
        <w:gridCol w:w="10314"/>
      </w:tblGrid>
      <w:tr w:rsidR="00303323" w:rsidRPr="00EC5DE7">
        <w:trPr>
          <w:trHeight w:val="567"/>
        </w:trPr>
        <w:tc>
          <w:tcPr>
            <w:tcW w:w="10314" w:type="dxa"/>
            <w:vAlign w:val="center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EC5DE7">
              <w:rPr>
                <w:rFonts w:ascii="Cordia New" w:hAnsi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:rsidR="00303323" w:rsidRDefault="00303323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03323" w:rsidRPr="000C2AAC" w:rsidRDefault="00303323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639"/>
      </w:tblGrid>
      <w:tr w:rsidR="00303323" w:rsidRPr="00EC5DE7">
        <w:tc>
          <w:tcPr>
            <w:tcW w:w="534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EC5DE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C5DE7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EC5DE7">
              <w:rPr>
                <w:rFonts w:ascii="Cordia New" w:hAnsi="Cordia New"/>
                <w:sz w:val="32"/>
                <w:szCs w:val="32"/>
              </w:rPr>
              <w:br/>
            </w:r>
            <w:r w:rsidRPr="00EC5DE7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EC5DE7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( </w:t>
            </w:r>
            <w:r w:rsidRPr="00EC5DE7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EC5DE7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 </w:t>
            </w:r>
            <w:r w:rsidRPr="00EC5DE7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EC5DE7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EC5DE7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EC5DE7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. 10300 / </w:t>
            </w:r>
            <w:r w:rsidRPr="00EC5DE7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EC5DE7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1111 / www.1111.go.th / </w:t>
            </w:r>
            <w:r w:rsidRPr="00EC5DE7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EC5DE7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.1111 </w:t>
            </w:r>
            <w:r w:rsidRPr="00EC5DE7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EC5DE7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 </w:t>
            </w:r>
            <w:r w:rsidRPr="00EC5DE7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EC5DE7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EC5DE7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EC5DE7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 10300)</w:t>
            </w:r>
          </w:p>
        </w:tc>
      </w:tr>
    </w:tbl>
    <w:p w:rsidR="00303323" w:rsidRDefault="00303323" w:rsidP="00C1539D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03323" w:rsidRPr="000C2AAC" w:rsidRDefault="00303323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/>
      </w:tblPr>
      <w:tblGrid>
        <w:gridCol w:w="10173"/>
      </w:tblGrid>
      <w:tr w:rsidR="00303323" w:rsidRPr="00EC5DE7">
        <w:trPr>
          <w:trHeight w:val="567"/>
        </w:trPr>
        <w:tc>
          <w:tcPr>
            <w:tcW w:w="10173" w:type="dxa"/>
            <w:vAlign w:val="center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EC5DE7">
              <w:rPr>
                <w:rFonts w:ascii="Cordia New" w:hAnsi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:rsidR="00303323" w:rsidRDefault="00303323" w:rsidP="00C1539D">
      <w:pPr>
        <w:pStyle w:val="ListParagraph"/>
        <w:spacing w:after="0" w:line="240" w:lineRule="auto"/>
        <w:ind w:left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03323" w:rsidRPr="000C2AAC" w:rsidRDefault="00303323" w:rsidP="00615402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lang w:bidi="th-TH"/>
        </w:rPr>
      </w:pPr>
      <w:r w:rsidRPr="000C2AAC">
        <w:rPr>
          <w:cs/>
          <w:lang w:bidi="th-TH"/>
        </w:rPr>
        <w:t>หมายเหตุ</w:t>
      </w:r>
      <w:r w:rsidRPr="000C2AAC">
        <w:rPr>
          <w:noProof/>
        </w:rPr>
        <w:t>-</w:t>
      </w:r>
    </w:p>
    <w:p w:rsidR="00303323" w:rsidRPr="000C2AAC" w:rsidRDefault="00303323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3180"/>
      </w:tblGrid>
      <w:tr w:rsidR="00303323" w:rsidRPr="00EC5DE7">
        <w:tc>
          <w:tcPr>
            <w:tcW w:w="1418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EC5DE7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</w:rPr>
              <w:t>22/07/2558</w:t>
            </w:r>
          </w:p>
        </w:tc>
      </w:tr>
      <w:tr w:rsidR="00303323" w:rsidRPr="00EC5DE7">
        <w:tc>
          <w:tcPr>
            <w:tcW w:w="1418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EC5DE7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EC5DE7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2 </w:t>
            </w: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โดยสำนักงานก</w:t>
            </w:r>
            <w:r w:rsidRPr="00EC5DE7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EC5DE7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EC5DE7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 (OPDC)</w:t>
            </w:r>
          </w:p>
        </w:tc>
      </w:tr>
      <w:tr w:rsidR="00303323" w:rsidRPr="00EC5DE7">
        <w:tc>
          <w:tcPr>
            <w:tcW w:w="1418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EC5DE7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เทศบาลตำบลควนเสาธงอำเภอตะโหมดจังหวัดพัทลุงสถ</w:t>
            </w:r>
            <w:r w:rsidRPr="00EC5DE7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EC5DE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EC5DE7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</w:p>
        </w:tc>
      </w:tr>
      <w:tr w:rsidR="00303323" w:rsidRPr="00EC5DE7">
        <w:tc>
          <w:tcPr>
            <w:tcW w:w="1418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EC5DE7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303323" w:rsidRPr="00EC5DE7">
        <w:tc>
          <w:tcPr>
            <w:tcW w:w="1418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EC5DE7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303323" w:rsidRPr="00EC5DE7" w:rsidRDefault="00303323" w:rsidP="00EC5DE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C5DE7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303323" w:rsidRPr="000C2AAC" w:rsidRDefault="00303323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03323" w:rsidRPr="000C2AAC" w:rsidRDefault="00303323" w:rsidP="00982CD7">
      <w:pPr>
        <w:pStyle w:val="ListParagraph"/>
        <w:spacing w:after="0" w:line="240" w:lineRule="auto"/>
        <w:ind w:left="426"/>
        <w:rPr>
          <w:rFonts w:ascii="Cordia New" w:hAnsi="Cordia New"/>
          <w:color w:val="0D0D0D"/>
          <w:sz w:val="32"/>
          <w:szCs w:val="32"/>
          <w:lang w:bidi="th-TH"/>
        </w:rPr>
      </w:pPr>
    </w:p>
    <w:p w:rsidR="00303323" w:rsidRPr="000C2AAC" w:rsidRDefault="00303323" w:rsidP="00D51311">
      <w:pPr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303323" w:rsidRPr="000C2AAC" w:rsidRDefault="00303323" w:rsidP="00EF0DAF">
      <w:pPr>
        <w:spacing w:after="0" w:line="240" w:lineRule="auto"/>
        <w:jc w:val="right"/>
        <w:rPr>
          <w:rFonts w:ascii="Cordia New" w:hAnsi="Cordia New"/>
          <w:color w:val="0D0D0D"/>
          <w:cs/>
          <w:lang w:bidi="th-TH"/>
        </w:rPr>
      </w:pPr>
    </w:p>
    <w:sectPr w:rsidR="00303323" w:rsidRPr="000C2AAC" w:rsidSect="00615402">
      <w:headerReference w:type="default" r:id="rId7"/>
      <w:pgSz w:w="11907" w:h="16839" w:code="9"/>
      <w:pgMar w:top="1134" w:right="658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323" w:rsidRDefault="00303323" w:rsidP="00C81DB8">
      <w:pPr>
        <w:spacing w:after="0" w:line="240" w:lineRule="auto"/>
      </w:pPr>
      <w:r>
        <w:separator/>
      </w:r>
    </w:p>
  </w:endnote>
  <w:endnote w:type="continuationSeparator" w:id="1">
    <w:p w:rsidR="00303323" w:rsidRDefault="00303323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323" w:rsidRDefault="00303323" w:rsidP="00C81DB8">
      <w:pPr>
        <w:spacing w:after="0" w:line="240" w:lineRule="auto"/>
      </w:pPr>
      <w:r>
        <w:separator/>
      </w:r>
    </w:p>
  </w:footnote>
  <w:footnote w:type="continuationSeparator" w:id="1">
    <w:p w:rsidR="00303323" w:rsidRDefault="00303323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23" w:rsidRDefault="00303323" w:rsidP="00C81DB8">
    <w:pPr>
      <w:pStyle w:val="Header"/>
      <w:jc w:val="right"/>
    </w:pPr>
    <w:fldSimple w:instr=" PAGE   \* MERGEFORMAT ">
      <w:r>
        <w:rPr>
          <w:noProof/>
        </w:rPr>
        <w:t>5</w:t>
      </w:r>
    </w:fldSimple>
    <w:r>
      <w:rPr>
        <w:noProof/>
      </w:rPr>
      <w:t>/</w:t>
    </w:r>
    <w:r>
      <w:rPr>
        <w:noProof/>
      </w:rPr>
      <w:fldChar w:fldCharType="begin"/>
    </w:r>
    <w:r>
      <w:rPr>
        <w:noProof/>
      </w:rPr>
      <w:instrText xml:space="preserve"> NUMPAGES  \# "0" \* Arabic </w:instrText>
    </w:r>
    <w:r>
      <w:rPr>
        <w:noProof/>
      </w:rP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303323" w:rsidRDefault="003033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B59BB"/>
    <w:rsid w:val="001E05C0"/>
    <w:rsid w:val="00201E94"/>
    <w:rsid w:val="00210AAF"/>
    <w:rsid w:val="00216FA4"/>
    <w:rsid w:val="002440E7"/>
    <w:rsid w:val="002446F9"/>
    <w:rsid w:val="00261D40"/>
    <w:rsid w:val="00263F10"/>
    <w:rsid w:val="00290086"/>
    <w:rsid w:val="00291120"/>
    <w:rsid w:val="002B2D62"/>
    <w:rsid w:val="002B3B12"/>
    <w:rsid w:val="002B4D3D"/>
    <w:rsid w:val="002C3E03"/>
    <w:rsid w:val="0030332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15402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A004D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C5DE7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AD"/>
    <w:pPr>
      <w:spacing w:after="160" w:line="259" w:lineRule="auto"/>
    </w:pPr>
    <w:rPr>
      <w:szCs w:val="22"/>
      <w:lang w:bidi="ar-SA"/>
    </w:rPr>
  </w:style>
  <w:style w:type="paragraph" w:styleId="Heading1">
    <w:name w:val="heading 1"/>
    <w:basedOn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Heading4">
    <w:name w:val="heading 4"/>
    <w:basedOn w:val="Normal"/>
    <w:link w:val="Heading4Char"/>
    <w:uiPriority w:val="99"/>
    <w:qFormat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Heading5">
    <w:name w:val="heading 5"/>
    <w:basedOn w:val="Normal"/>
    <w:link w:val="Heading5Char"/>
    <w:uiPriority w:val="99"/>
    <w:qFormat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Heading6">
    <w:name w:val="heading 6"/>
    <w:basedOn w:val="Normal"/>
    <w:link w:val="Heading6Char"/>
    <w:uiPriority w:val="99"/>
    <w:qFormat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89E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89E"/>
    <w:rPr>
      <w:rFonts w:asciiTheme="majorHAnsi" w:eastAsiaTheme="majorEastAsia" w:hAnsiTheme="majorHAnsi" w:cstheme="majorBidi"/>
      <w:b/>
      <w:bCs/>
      <w:i/>
      <w:iCs/>
      <w:sz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89E"/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89E"/>
    <w:rPr>
      <w:rFonts w:asciiTheme="minorHAnsi" w:eastAsiaTheme="minorEastAsia" w:hAnsiTheme="minorHAnsi" w:cstheme="minorBidi"/>
      <w:b/>
      <w:bCs/>
      <w:sz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89E"/>
    <w:rPr>
      <w:rFonts w:asciiTheme="minorHAnsi" w:eastAsiaTheme="minorEastAsia" w:hAnsiTheme="minorHAnsi" w:cstheme="minorBidi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89E"/>
    <w:rPr>
      <w:rFonts w:asciiTheme="minorHAnsi" w:eastAsiaTheme="minorEastAsia" w:hAnsiTheme="minorHAnsi" w:cstheme="minorBidi"/>
      <w:b/>
      <w:bCs/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D239AD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D239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239AD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1B1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B1C8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B1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B1C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DefaultParagraphFont"/>
    <w:uiPriority w:val="99"/>
    <w:rsid w:val="00132E1B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32E1B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32E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1DB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1D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3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854</Words>
  <Characters>4874</Characters>
  <Application>Microsoft Office Outlook</Application>
  <DocSecurity>0</DocSecurity>
  <Lines>0</Lines>
  <Paragraphs>0</Paragraphs>
  <ScaleCrop>false</ScaleCrop>
  <Company>TeAm DiGiT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การขอรับการสงเคราะห์ผู้ป่วยเอดส์</dc:title>
  <dc:subject/>
  <dc:creator>CM</dc:creator>
  <cp:keywords/>
  <dc:description/>
  <cp:lastModifiedBy>DiGiT</cp:lastModifiedBy>
  <cp:revision>2</cp:revision>
  <cp:lastPrinted>2015-07-22T03:05:00Z</cp:lastPrinted>
  <dcterms:created xsi:type="dcterms:W3CDTF">2015-07-22T03:06:00Z</dcterms:created>
  <dcterms:modified xsi:type="dcterms:W3CDTF">2015-07-22T03:06:00Z</dcterms:modified>
</cp:coreProperties>
</file>